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23A7" w14:textId="2E69DAE6" w:rsidR="00EE450F" w:rsidRDefault="00543A5B" w:rsidP="00281752">
      <w:pPr>
        <w:rPr>
          <w:smallCaps w:val="0"/>
        </w:rPr>
      </w:pPr>
      <w:r>
        <w:rPr>
          <w:smallCaps w:val="0"/>
        </w:rPr>
        <w:t>PROGRAMMA CONSUNTIVO</w:t>
      </w:r>
    </w:p>
    <w:p w14:paraId="250B8FBB" w14:textId="77777777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727"/>
        <w:gridCol w:w="1418"/>
        <w:gridCol w:w="4531"/>
      </w:tblGrid>
      <w:tr w:rsidR="00543A5B" w:rsidRPr="00543A5B" w14:paraId="257F2A65" w14:textId="77777777" w:rsidTr="00660C94">
        <w:trPr>
          <w:trHeight w:val="476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5CBE1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mallCaps w:val="0"/>
                <w:color w:val="000000"/>
                <w:szCs w:val="24"/>
              </w:rPr>
            </w:pPr>
            <w:r w:rsidRPr="00543A5B">
              <w:rPr>
                <w:rFonts w:eastAsia="Arial"/>
                <w:b/>
                <w:smallCaps w:val="0"/>
                <w:color w:val="000000"/>
                <w:szCs w:val="24"/>
              </w:rPr>
              <w:t>A.S.</w:t>
            </w:r>
          </w:p>
        </w:tc>
        <w:tc>
          <w:tcPr>
            <w:tcW w:w="8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5380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mallCaps w:val="0"/>
                <w:color w:val="000000"/>
                <w:szCs w:val="24"/>
              </w:rPr>
            </w:pPr>
          </w:p>
        </w:tc>
      </w:tr>
      <w:tr w:rsidR="00543A5B" w:rsidRPr="00543A5B" w14:paraId="2DAD72EB" w14:textId="77777777" w:rsidTr="00660C94">
        <w:trPr>
          <w:trHeight w:val="476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A36D1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mallCaps w:val="0"/>
                <w:color w:val="000000"/>
                <w:szCs w:val="24"/>
              </w:rPr>
            </w:pPr>
            <w:r w:rsidRPr="00543A5B">
              <w:rPr>
                <w:rFonts w:eastAsia="Arial"/>
                <w:b/>
                <w:smallCaps w:val="0"/>
                <w:color w:val="000000"/>
                <w:szCs w:val="24"/>
              </w:rPr>
              <w:t>DOCENTE</w:t>
            </w:r>
          </w:p>
        </w:tc>
        <w:tc>
          <w:tcPr>
            <w:tcW w:w="86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A666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mallCaps w:val="0"/>
                <w:color w:val="000000"/>
                <w:szCs w:val="24"/>
              </w:rPr>
            </w:pPr>
          </w:p>
        </w:tc>
      </w:tr>
      <w:tr w:rsidR="00543A5B" w:rsidRPr="00543A5B" w14:paraId="5C8ECD8C" w14:textId="77777777" w:rsidTr="00660C94">
        <w:trPr>
          <w:trHeight w:val="476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1E6F5E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mallCaps w:val="0"/>
                <w:color w:val="000000"/>
                <w:szCs w:val="24"/>
              </w:rPr>
            </w:pPr>
            <w:r w:rsidRPr="00543A5B">
              <w:rPr>
                <w:rFonts w:eastAsia="Arial"/>
                <w:b/>
                <w:smallCaps w:val="0"/>
                <w:color w:val="000000"/>
                <w:szCs w:val="24"/>
              </w:rPr>
              <w:t>DISCIPLINA</w:t>
            </w:r>
          </w:p>
        </w:tc>
        <w:tc>
          <w:tcPr>
            <w:tcW w:w="86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6CBA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mallCaps w:val="0"/>
                <w:color w:val="000000"/>
                <w:szCs w:val="24"/>
              </w:rPr>
            </w:pPr>
          </w:p>
        </w:tc>
      </w:tr>
      <w:tr w:rsidR="00543A5B" w:rsidRPr="00543A5B" w14:paraId="7A0FA2DF" w14:textId="77777777" w:rsidTr="00660C94">
        <w:trPr>
          <w:trHeight w:val="476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70539E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mallCaps w:val="0"/>
                <w:color w:val="000000"/>
                <w:szCs w:val="24"/>
              </w:rPr>
            </w:pPr>
            <w:r w:rsidRPr="00543A5B">
              <w:rPr>
                <w:rFonts w:eastAsia="Arial"/>
                <w:b/>
                <w:smallCaps w:val="0"/>
                <w:color w:val="000000"/>
                <w:szCs w:val="24"/>
              </w:rPr>
              <w:t>CLASSE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B37C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mallCaps w:val="0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62DB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mallCaps w:val="0"/>
                <w:color w:val="000000"/>
                <w:szCs w:val="24"/>
              </w:rPr>
            </w:pPr>
            <w:r w:rsidRPr="00543A5B">
              <w:rPr>
                <w:rFonts w:eastAsia="Arial"/>
                <w:b/>
                <w:smallCaps w:val="0"/>
                <w:color w:val="000000"/>
                <w:szCs w:val="24"/>
              </w:rPr>
              <w:t>INDIRIZZO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37FD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mallCaps w:val="0"/>
                <w:color w:val="000000"/>
                <w:szCs w:val="24"/>
              </w:rPr>
            </w:pPr>
          </w:p>
        </w:tc>
      </w:tr>
    </w:tbl>
    <w:p w14:paraId="44E84D88" w14:textId="77777777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</w:p>
    <w:p w14:paraId="1EF33273" w14:textId="77777777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2"/>
        <w:gridCol w:w="3115"/>
        <w:gridCol w:w="6733"/>
      </w:tblGrid>
      <w:tr w:rsidR="00543A5B" w:rsidRPr="00543A5B" w14:paraId="2F35FE26" w14:textId="77777777" w:rsidTr="00660C94">
        <w:trPr>
          <w:trHeight w:val="49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329A9" w14:textId="77777777" w:rsidR="00543A5B" w:rsidRPr="00543A5B" w:rsidRDefault="00543A5B" w:rsidP="00DD4CE8">
            <w:pPr>
              <w:ind w:hanging="2"/>
              <w:jc w:val="center"/>
              <w:rPr>
                <w:rFonts w:eastAsia="Verdana"/>
                <w:b/>
                <w:smallCaps w:val="0"/>
                <w:szCs w:val="24"/>
              </w:rPr>
            </w:pPr>
            <w:r w:rsidRPr="00543A5B">
              <w:rPr>
                <w:rFonts w:eastAsia="Verdana"/>
                <w:b/>
                <w:smallCaps w:val="0"/>
                <w:szCs w:val="24"/>
              </w:rPr>
              <w:t>N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227F7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mallCaps w:val="0"/>
                <w:color w:val="000000"/>
                <w:szCs w:val="24"/>
              </w:rPr>
            </w:pPr>
            <w:r w:rsidRPr="00543A5B">
              <w:rPr>
                <w:rFonts w:eastAsia="Arial"/>
                <w:b/>
                <w:smallCaps w:val="0"/>
                <w:color w:val="000000"/>
                <w:szCs w:val="24"/>
              </w:rPr>
              <w:t>TITOLO DEL MODULO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F40B" w14:textId="77777777" w:rsidR="00543A5B" w:rsidRPr="00543A5B" w:rsidRDefault="00543A5B" w:rsidP="00DD4CE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2"/>
              <w:jc w:val="center"/>
              <w:rPr>
                <w:rFonts w:eastAsia="Arial"/>
                <w:b/>
                <w:smallCaps w:val="0"/>
                <w:color w:val="000000"/>
                <w:szCs w:val="24"/>
              </w:rPr>
            </w:pPr>
            <w:r w:rsidRPr="00543A5B">
              <w:rPr>
                <w:rFonts w:eastAsia="Arial"/>
                <w:b/>
                <w:smallCaps w:val="0"/>
                <w:color w:val="000000"/>
                <w:szCs w:val="24"/>
              </w:rPr>
              <w:t>CONTENUTI SVOLTI</w:t>
            </w:r>
          </w:p>
        </w:tc>
      </w:tr>
    </w:tbl>
    <w:p w14:paraId="4563BB77" w14:textId="77777777" w:rsid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</w:p>
    <w:p w14:paraId="1D80D37D" w14:textId="77777777" w:rsidR="008B176A" w:rsidRPr="00543A5B" w:rsidRDefault="008B176A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3151"/>
        <w:gridCol w:w="6659"/>
      </w:tblGrid>
      <w:tr w:rsidR="00543A5B" w:rsidRPr="00543A5B" w14:paraId="4552D42F" w14:textId="77777777" w:rsidTr="00660C94">
        <w:trPr>
          <w:trHeight w:val="8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9EE5" w14:textId="77777777" w:rsidR="00543A5B" w:rsidRPr="00543A5B" w:rsidRDefault="00543A5B" w:rsidP="00543A5B">
            <w:pPr>
              <w:jc w:val="center"/>
              <w:rPr>
                <w:smallCaps w:val="0"/>
              </w:rPr>
            </w:pPr>
            <w:r w:rsidRPr="00543A5B">
              <w:rPr>
                <w:smallCaps w:val="0"/>
              </w:rPr>
              <w:t>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88CA" w14:textId="77777777" w:rsidR="00543A5B" w:rsidRPr="00543A5B" w:rsidRDefault="00543A5B" w:rsidP="00DD4CE8">
            <w:pPr>
              <w:rPr>
                <w:smallCaps w:val="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7FCD" w14:textId="77777777" w:rsidR="00543A5B" w:rsidRPr="00543A5B" w:rsidRDefault="00543A5B" w:rsidP="00DD4CE8">
            <w:pPr>
              <w:rPr>
                <w:smallCaps w:val="0"/>
              </w:rPr>
            </w:pPr>
          </w:p>
        </w:tc>
      </w:tr>
    </w:tbl>
    <w:p w14:paraId="15A2DA74" w14:textId="77777777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5" w:hanging="2"/>
        <w:rPr>
          <w:rFonts w:eastAsia="Arial"/>
          <w:smallCaps w:val="0"/>
          <w:color w:val="000000"/>
          <w:szCs w:val="24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3150"/>
        <w:gridCol w:w="6660"/>
      </w:tblGrid>
      <w:tr w:rsidR="00543A5B" w:rsidRPr="00543A5B" w14:paraId="59083D85" w14:textId="77777777" w:rsidTr="00660C94">
        <w:trPr>
          <w:trHeight w:val="85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63A4" w14:textId="77777777" w:rsidR="00543A5B" w:rsidRPr="00543A5B" w:rsidRDefault="00543A5B" w:rsidP="00543A5B">
            <w:pPr>
              <w:jc w:val="center"/>
              <w:rPr>
                <w:smallCaps w:val="0"/>
              </w:rPr>
            </w:pPr>
            <w:r w:rsidRPr="00543A5B">
              <w:rPr>
                <w:smallCaps w:val="0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59B4" w14:textId="77777777" w:rsidR="00543A5B" w:rsidRPr="00543A5B" w:rsidRDefault="00543A5B" w:rsidP="00DD4CE8">
            <w:pPr>
              <w:rPr>
                <w:smallCaps w:val="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2108" w14:textId="77777777" w:rsidR="00543A5B" w:rsidRPr="00543A5B" w:rsidRDefault="00543A5B" w:rsidP="00DD4CE8">
            <w:pPr>
              <w:rPr>
                <w:smallCaps w:val="0"/>
              </w:rPr>
            </w:pPr>
          </w:p>
        </w:tc>
      </w:tr>
    </w:tbl>
    <w:p w14:paraId="2C2CFCD9" w14:textId="77777777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</w:p>
    <w:p w14:paraId="52B33F63" w14:textId="77777777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3150"/>
        <w:gridCol w:w="6660"/>
      </w:tblGrid>
      <w:tr w:rsidR="00543A5B" w:rsidRPr="00543A5B" w14:paraId="490F85EB" w14:textId="77777777" w:rsidTr="00660C94">
        <w:trPr>
          <w:trHeight w:val="85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C907" w14:textId="77777777" w:rsidR="00543A5B" w:rsidRPr="00543A5B" w:rsidRDefault="00543A5B" w:rsidP="00543A5B">
            <w:pPr>
              <w:jc w:val="center"/>
              <w:rPr>
                <w:smallCaps w:val="0"/>
              </w:rPr>
            </w:pPr>
            <w:r w:rsidRPr="00543A5B">
              <w:rPr>
                <w:smallCaps w:val="0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F43A" w14:textId="77777777" w:rsidR="00543A5B" w:rsidRPr="00543A5B" w:rsidRDefault="00543A5B" w:rsidP="00DD4CE8">
            <w:pPr>
              <w:rPr>
                <w:smallCaps w:val="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E1103" w14:textId="77777777" w:rsidR="00543A5B" w:rsidRPr="00543A5B" w:rsidRDefault="00543A5B" w:rsidP="00DD4CE8">
            <w:pPr>
              <w:rPr>
                <w:smallCaps w:val="0"/>
              </w:rPr>
            </w:pPr>
          </w:p>
        </w:tc>
      </w:tr>
    </w:tbl>
    <w:p w14:paraId="73915C83" w14:textId="77777777" w:rsidR="00543A5B" w:rsidRPr="00543A5B" w:rsidRDefault="00543A5B" w:rsidP="00543A5B">
      <w:pPr>
        <w:rPr>
          <w:smallCaps w:val="0"/>
        </w:rPr>
      </w:pPr>
    </w:p>
    <w:p w14:paraId="58875712" w14:textId="77777777" w:rsidR="00543A5B" w:rsidRPr="00543A5B" w:rsidRDefault="00543A5B" w:rsidP="00543A5B">
      <w:pPr>
        <w:rPr>
          <w:smallCaps w:val="0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3150"/>
        <w:gridCol w:w="6660"/>
      </w:tblGrid>
      <w:tr w:rsidR="00543A5B" w:rsidRPr="00543A5B" w14:paraId="4F161AAC" w14:textId="77777777" w:rsidTr="00660C94">
        <w:trPr>
          <w:trHeight w:val="85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0D1F" w14:textId="77777777" w:rsidR="00543A5B" w:rsidRPr="00543A5B" w:rsidRDefault="00543A5B" w:rsidP="00543A5B">
            <w:pPr>
              <w:jc w:val="center"/>
              <w:rPr>
                <w:smallCaps w:val="0"/>
              </w:rPr>
            </w:pPr>
            <w:r w:rsidRPr="00543A5B">
              <w:rPr>
                <w:smallCaps w:val="0"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17BA" w14:textId="77777777" w:rsidR="00543A5B" w:rsidRPr="00543A5B" w:rsidRDefault="00543A5B" w:rsidP="00DD4CE8">
            <w:pPr>
              <w:rPr>
                <w:smallCaps w:val="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46FD" w14:textId="77777777" w:rsidR="00543A5B" w:rsidRPr="00543A5B" w:rsidRDefault="00543A5B" w:rsidP="00DD4CE8">
            <w:pPr>
              <w:rPr>
                <w:smallCaps w:val="0"/>
              </w:rPr>
            </w:pPr>
          </w:p>
        </w:tc>
      </w:tr>
    </w:tbl>
    <w:p w14:paraId="0284F64E" w14:textId="77777777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smallCaps w:val="0"/>
          <w:color w:val="000000"/>
          <w:szCs w:val="24"/>
        </w:rPr>
      </w:pPr>
    </w:p>
    <w:p w14:paraId="338CB419" w14:textId="77777777" w:rsidR="00543A5B" w:rsidRPr="00543A5B" w:rsidRDefault="00543A5B" w:rsidP="00543A5B">
      <w:pPr>
        <w:rPr>
          <w:smallCaps w:val="0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3150"/>
        <w:gridCol w:w="6660"/>
      </w:tblGrid>
      <w:tr w:rsidR="00543A5B" w:rsidRPr="00543A5B" w14:paraId="57F837EF" w14:textId="77777777" w:rsidTr="00660C94">
        <w:trPr>
          <w:trHeight w:val="85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F56E" w14:textId="20D83111" w:rsidR="00543A5B" w:rsidRPr="00543A5B" w:rsidRDefault="00543A5B" w:rsidP="00543A5B">
            <w:pPr>
              <w:jc w:val="center"/>
              <w:rPr>
                <w:smallCaps w:val="0"/>
              </w:rPr>
            </w:pPr>
            <w:r w:rsidRPr="00543A5B">
              <w:rPr>
                <w:smallCaps w:val="0"/>
              </w:rPr>
              <w:t>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4858" w14:textId="77777777" w:rsidR="00543A5B" w:rsidRPr="00543A5B" w:rsidRDefault="00543A5B" w:rsidP="00DD4CE8">
            <w:pPr>
              <w:rPr>
                <w:smallCaps w:val="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011B" w14:textId="77777777" w:rsidR="00543A5B" w:rsidRPr="00543A5B" w:rsidRDefault="00543A5B" w:rsidP="00DD4CE8">
            <w:pPr>
              <w:rPr>
                <w:smallCaps w:val="0"/>
              </w:rPr>
            </w:pPr>
          </w:p>
        </w:tc>
      </w:tr>
    </w:tbl>
    <w:p w14:paraId="68869E78" w14:textId="77777777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</w:p>
    <w:p w14:paraId="0F7A48D9" w14:textId="77777777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</w:p>
    <w:p w14:paraId="42A0CA45" w14:textId="77777777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smallCaps w:val="0"/>
          <w:color w:val="000000"/>
          <w:szCs w:val="24"/>
        </w:rPr>
      </w:pPr>
    </w:p>
    <w:p w14:paraId="70303D37" w14:textId="77777777" w:rsidR="00003C6C" w:rsidRDefault="00003C6C" w:rsidP="00543A5B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/>
          <w:smallCaps w:val="0"/>
          <w:color w:val="000000"/>
          <w:szCs w:val="24"/>
        </w:rPr>
      </w:pPr>
    </w:p>
    <w:p w14:paraId="3DF40ECD" w14:textId="3275E71E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smallCaps w:val="0"/>
          <w:color w:val="000000"/>
          <w:szCs w:val="24"/>
        </w:rPr>
      </w:pPr>
      <w:r w:rsidRPr="00543A5B">
        <w:rPr>
          <w:rFonts w:eastAsia="Arial"/>
          <w:b/>
          <w:smallCaps w:val="0"/>
          <w:color w:val="000000"/>
          <w:szCs w:val="24"/>
        </w:rPr>
        <w:t>STRUMENTI/SUSSIDI DIDATTICI</w:t>
      </w:r>
    </w:p>
    <w:tbl>
      <w:tblPr>
        <w:tblpPr w:leftFromText="141" w:rightFromText="141" w:vertAnchor="text" w:horzAnchor="margin" w:tblpX="50" w:tblpY="169"/>
        <w:tblW w:w="5015" w:type="pct"/>
        <w:tblLook w:val="0000" w:firstRow="0" w:lastRow="0" w:firstColumn="0" w:lastColumn="0" w:noHBand="0" w:noVBand="0"/>
      </w:tblPr>
      <w:tblGrid>
        <w:gridCol w:w="10715"/>
      </w:tblGrid>
      <w:tr w:rsidR="00543A5B" w:rsidRPr="00543A5B" w14:paraId="34A52CB9" w14:textId="77777777" w:rsidTr="00660C94">
        <w:trPr>
          <w:trHeight w:val="10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9B93" w14:textId="7FB436B7" w:rsidR="00543A5B" w:rsidRPr="00543A5B" w:rsidRDefault="00543A5B" w:rsidP="00660C94">
            <w:pPr>
              <w:rPr>
                <w:smallCaps w:val="0"/>
              </w:rPr>
            </w:pPr>
          </w:p>
        </w:tc>
      </w:tr>
    </w:tbl>
    <w:p w14:paraId="3FB17246" w14:textId="77777777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spacing w:after="120"/>
        <w:ind w:right="424" w:hanging="2"/>
        <w:rPr>
          <w:rFonts w:eastAsia="Arial"/>
          <w:smallCaps w:val="0"/>
          <w:color w:val="000000"/>
          <w:szCs w:val="24"/>
        </w:rPr>
      </w:pPr>
    </w:p>
    <w:p w14:paraId="3C5E3D33" w14:textId="77777777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spacing w:after="120"/>
        <w:ind w:right="424" w:hanging="2"/>
        <w:rPr>
          <w:rFonts w:eastAsia="Arial"/>
          <w:smallCaps w:val="0"/>
          <w:color w:val="000000"/>
          <w:szCs w:val="24"/>
        </w:rPr>
      </w:pPr>
    </w:p>
    <w:tbl>
      <w:tblPr>
        <w:tblStyle w:val="Tabellagriglia"/>
        <w:tblW w:w="5030" w:type="pct"/>
        <w:tblInd w:w="-5" w:type="dxa"/>
        <w:tblLook w:val="0000" w:firstRow="0" w:lastRow="0" w:firstColumn="0" w:lastColumn="0" w:noHBand="0" w:noVBand="0"/>
      </w:tblPr>
      <w:tblGrid>
        <w:gridCol w:w="4460"/>
        <w:gridCol w:w="3443"/>
        <w:gridCol w:w="2844"/>
      </w:tblGrid>
      <w:tr w:rsidR="00660C94" w:rsidRPr="00543A5B" w14:paraId="2714DDCD" w14:textId="77777777" w:rsidTr="00660C94">
        <w:trPr>
          <w:trHeight w:val="583"/>
        </w:trPr>
        <w:tc>
          <w:tcPr>
            <w:tcW w:w="2075" w:type="pct"/>
          </w:tcPr>
          <w:p w14:paraId="1579C2B2" w14:textId="77777777" w:rsidR="00543A5B" w:rsidRPr="00543A5B" w:rsidRDefault="00543A5B" w:rsidP="00DD4CE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rFonts w:eastAsia="Arial"/>
                <w:b/>
                <w:smallCaps w:val="0"/>
                <w:color w:val="000000"/>
                <w:szCs w:val="24"/>
              </w:rPr>
            </w:pPr>
            <w:r w:rsidRPr="00543A5B">
              <w:rPr>
                <w:rFonts w:eastAsia="Arial"/>
                <w:b/>
                <w:smallCaps w:val="0"/>
                <w:color w:val="000000"/>
                <w:szCs w:val="24"/>
              </w:rPr>
              <w:t>VERIFICHE E VALUTAZIONI</w:t>
            </w:r>
          </w:p>
        </w:tc>
        <w:tc>
          <w:tcPr>
            <w:tcW w:w="1602" w:type="pct"/>
          </w:tcPr>
          <w:p w14:paraId="7B2EE347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/>
                <w:smallCaps w:val="0"/>
                <w:color w:val="000000"/>
                <w:szCs w:val="24"/>
              </w:rPr>
            </w:pPr>
            <w:r w:rsidRPr="00543A5B">
              <w:rPr>
                <w:rFonts w:eastAsia="Arial"/>
                <w:b/>
                <w:smallCaps w:val="0"/>
                <w:color w:val="000000"/>
                <w:szCs w:val="24"/>
              </w:rPr>
              <w:t>ATTIVITÀ DI RECUPERO</w:t>
            </w:r>
          </w:p>
        </w:tc>
        <w:tc>
          <w:tcPr>
            <w:tcW w:w="1323" w:type="pct"/>
          </w:tcPr>
          <w:p w14:paraId="50D218F9" w14:textId="77777777" w:rsidR="00543A5B" w:rsidRPr="00543A5B" w:rsidRDefault="00543A5B" w:rsidP="00DD4CE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2"/>
              <w:jc w:val="center"/>
              <w:rPr>
                <w:rFonts w:eastAsia="Arial"/>
                <w:b/>
                <w:smallCaps w:val="0"/>
                <w:color w:val="000000"/>
                <w:szCs w:val="24"/>
              </w:rPr>
            </w:pPr>
            <w:r w:rsidRPr="00543A5B">
              <w:rPr>
                <w:rFonts w:eastAsia="Arial"/>
                <w:b/>
                <w:smallCaps w:val="0"/>
                <w:color w:val="000000"/>
                <w:szCs w:val="24"/>
              </w:rPr>
              <w:t>NOTE</w:t>
            </w:r>
          </w:p>
        </w:tc>
      </w:tr>
      <w:tr w:rsidR="00660C94" w:rsidRPr="00543A5B" w14:paraId="713B289A" w14:textId="77777777" w:rsidTr="00660C94">
        <w:trPr>
          <w:trHeight w:val="551"/>
        </w:trPr>
        <w:tc>
          <w:tcPr>
            <w:tcW w:w="2075" w:type="pct"/>
          </w:tcPr>
          <w:p w14:paraId="668DD70A" w14:textId="6FB6A9A6" w:rsidR="00543A5B" w:rsidRPr="00543A5B" w:rsidRDefault="00543A5B" w:rsidP="00543A5B">
            <w:pPr>
              <w:rPr>
                <w:smallCaps w:val="0"/>
              </w:rPr>
            </w:pPr>
          </w:p>
        </w:tc>
        <w:tc>
          <w:tcPr>
            <w:tcW w:w="1602" w:type="pct"/>
          </w:tcPr>
          <w:p w14:paraId="6A7F851B" w14:textId="77777777" w:rsidR="00543A5B" w:rsidRPr="00543A5B" w:rsidRDefault="00543A5B" w:rsidP="00543A5B">
            <w:pPr>
              <w:rPr>
                <w:smallCaps w:val="0"/>
              </w:rPr>
            </w:pPr>
          </w:p>
        </w:tc>
        <w:tc>
          <w:tcPr>
            <w:tcW w:w="1323" w:type="pct"/>
          </w:tcPr>
          <w:p w14:paraId="39223AEB" w14:textId="77777777" w:rsidR="00543A5B" w:rsidRPr="00543A5B" w:rsidRDefault="00543A5B" w:rsidP="00543A5B">
            <w:pPr>
              <w:rPr>
                <w:smallCaps w:val="0"/>
              </w:rPr>
            </w:pPr>
          </w:p>
        </w:tc>
      </w:tr>
    </w:tbl>
    <w:p w14:paraId="059196FB" w14:textId="77777777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spacing w:after="120"/>
        <w:ind w:right="424" w:hanging="2"/>
        <w:rPr>
          <w:rFonts w:eastAsia="Arial"/>
          <w:smallCaps w:val="0"/>
          <w:color w:val="000000"/>
          <w:szCs w:val="24"/>
        </w:rPr>
      </w:pPr>
    </w:p>
    <w:p w14:paraId="3D59D88D" w14:textId="77777777" w:rsid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spacing w:after="120"/>
        <w:ind w:right="424" w:hanging="2"/>
        <w:rPr>
          <w:rFonts w:eastAsia="Arial"/>
          <w:smallCaps w:val="0"/>
          <w:color w:val="000000"/>
          <w:szCs w:val="24"/>
        </w:rPr>
      </w:pPr>
    </w:p>
    <w:p w14:paraId="2B4F4740" w14:textId="77777777" w:rsidR="00660C94" w:rsidRPr="00543A5B" w:rsidRDefault="00660C94" w:rsidP="00543A5B">
      <w:pPr>
        <w:pBdr>
          <w:top w:val="nil"/>
          <w:left w:val="nil"/>
          <w:bottom w:val="nil"/>
          <w:right w:val="nil"/>
          <w:between w:val="nil"/>
        </w:pBdr>
        <w:spacing w:after="120"/>
        <w:ind w:right="424" w:hanging="2"/>
        <w:rPr>
          <w:rFonts w:eastAsia="Arial"/>
          <w:smallCaps w:val="0"/>
          <w:color w:val="000000"/>
          <w:szCs w:val="24"/>
        </w:rPr>
      </w:pPr>
    </w:p>
    <w:p w14:paraId="3AD569FF" w14:textId="77777777" w:rsid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  <w:r w:rsidRPr="00543A5B">
        <w:rPr>
          <w:rFonts w:eastAsia="Arial"/>
          <w:smallCaps w:val="0"/>
          <w:color w:val="000000"/>
          <w:szCs w:val="24"/>
        </w:rPr>
        <w:t xml:space="preserve">Bollate, </w:t>
      </w:r>
    </w:p>
    <w:p w14:paraId="68731942" w14:textId="77777777" w:rsidR="00660C94" w:rsidRPr="00543A5B" w:rsidRDefault="00660C94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</w:p>
    <w:p w14:paraId="28502E22" w14:textId="77777777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Arial"/>
          <w:smallCaps w:val="0"/>
          <w:color w:val="000000"/>
          <w:szCs w:val="24"/>
        </w:rPr>
      </w:pPr>
      <w:r w:rsidRPr="00543A5B">
        <w:rPr>
          <w:rFonts w:eastAsia="Arial"/>
          <w:smallCaps w:val="0"/>
          <w:color w:val="000000"/>
          <w:szCs w:val="24"/>
        </w:rPr>
        <w:t xml:space="preserve"> </w:t>
      </w:r>
      <w:r w:rsidRPr="00543A5B">
        <w:rPr>
          <w:rFonts w:eastAsia="Arial"/>
          <w:smallCaps w:val="0"/>
          <w:color w:val="000000"/>
          <w:szCs w:val="24"/>
        </w:rPr>
        <w:tab/>
      </w:r>
      <w:r w:rsidRPr="00543A5B">
        <w:rPr>
          <w:rFonts w:eastAsia="Arial"/>
          <w:smallCaps w:val="0"/>
          <w:color w:val="000000"/>
          <w:szCs w:val="24"/>
        </w:rPr>
        <w:tab/>
      </w:r>
      <w:r w:rsidRPr="00543A5B">
        <w:rPr>
          <w:rFonts w:eastAsia="Arial"/>
          <w:smallCaps w:val="0"/>
          <w:color w:val="000000"/>
          <w:szCs w:val="24"/>
        </w:rPr>
        <w:tab/>
      </w:r>
      <w:r w:rsidRPr="00543A5B">
        <w:rPr>
          <w:rFonts w:eastAsia="Arial"/>
          <w:smallCaps w:val="0"/>
          <w:color w:val="000000"/>
          <w:szCs w:val="24"/>
        </w:rPr>
        <w:tab/>
      </w:r>
      <w:r w:rsidRPr="00543A5B">
        <w:rPr>
          <w:rFonts w:eastAsia="Arial"/>
          <w:smallCaps w:val="0"/>
          <w:color w:val="000000"/>
          <w:szCs w:val="24"/>
        </w:rPr>
        <w:tab/>
      </w:r>
      <w:r w:rsidRPr="00543A5B">
        <w:rPr>
          <w:rFonts w:eastAsia="Arial"/>
          <w:smallCaps w:val="0"/>
          <w:color w:val="000000"/>
          <w:szCs w:val="24"/>
        </w:rPr>
        <w:tab/>
      </w:r>
      <w:r w:rsidRPr="00543A5B">
        <w:rPr>
          <w:rFonts w:eastAsia="Arial"/>
          <w:smallCaps w:val="0"/>
          <w:color w:val="000000"/>
          <w:szCs w:val="24"/>
        </w:rPr>
        <w:tab/>
      </w:r>
      <w:r w:rsidRPr="00543A5B">
        <w:rPr>
          <w:rFonts w:eastAsia="Arial"/>
          <w:smallCaps w:val="0"/>
          <w:color w:val="000000"/>
          <w:szCs w:val="24"/>
        </w:rPr>
        <w:tab/>
      </w:r>
      <w:r w:rsidRPr="00543A5B">
        <w:rPr>
          <w:rFonts w:eastAsia="Arial"/>
          <w:smallCaps w:val="0"/>
          <w:color w:val="000000"/>
          <w:szCs w:val="24"/>
        </w:rPr>
        <w:tab/>
      </w:r>
      <w:r w:rsidRPr="00543A5B">
        <w:rPr>
          <w:rFonts w:eastAsia="Arial"/>
          <w:smallCaps w:val="0"/>
          <w:color w:val="000000"/>
          <w:szCs w:val="24"/>
        </w:rPr>
        <w:tab/>
      </w:r>
      <w:r w:rsidRPr="00543A5B">
        <w:rPr>
          <w:rFonts w:eastAsia="Arial"/>
          <w:smallCaps w:val="0"/>
          <w:color w:val="000000"/>
          <w:szCs w:val="24"/>
        </w:rPr>
        <w:tab/>
        <w:t>Il docente</w:t>
      </w:r>
    </w:p>
    <w:p w14:paraId="2706A7AB" w14:textId="77777777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eastAsia="Arial"/>
          <w:smallCaps w:val="0"/>
          <w:color w:val="000000"/>
          <w:szCs w:val="24"/>
        </w:rPr>
      </w:pPr>
    </w:p>
    <w:p w14:paraId="455B1261" w14:textId="77777777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eastAsia="Arial"/>
          <w:smallCaps w:val="0"/>
          <w:color w:val="000000"/>
          <w:szCs w:val="24"/>
        </w:rPr>
      </w:pPr>
      <w:r w:rsidRPr="00543A5B">
        <w:rPr>
          <w:rFonts w:eastAsia="Arial"/>
          <w:smallCaps w:val="0"/>
          <w:color w:val="000000"/>
          <w:szCs w:val="24"/>
        </w:rPr>
        <w:t>_________________</w:t>
      </w:r>
    </w:p>
    <w:p w14:paraId="51DCE31C" w14:textId="77777777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Arial"/>
          <w:smallCaps w:val="0"/>
          <w:color w:val="000000"/>
          <w:szCs w:val="24"/>
        </w:rPr>
      </w:pPr>
    </w:p>
    <w:p w14:paraId="060D9C61" w14:textId="77777777" w:rsidR="00660C94" w:rsidRDefault="00660C94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</w:p>
    <w:p w14:paraId="22019B24" w14:textId="1F331732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  <w:r w:rsidRPr="00543A5B">
        <w:rPr>
          <w:rFonts w:eastAsia="Arial"/>
          <w:smallCaps w:val="0"/>
          <w:color w:val="000000"/>
          <w:szCs w:val="24"/>
        </w:rPr>
        <w:t>Gli studenti</w:t>
      </w:r>
    </w:p>
    <w:p w14:paraId="66ECA2EC" w14:textId="77777777" w:rsidR="00660C94" w:rsidRDefault="00660C94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</w:p>
    <w:p w14:paraId="32A9721F" w14:textId="1E5CBDDE" w:rsid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  <w:r w:rsidRPr="00543A5B">
        <w:rPr>
          <w:rFonts w:eastAsia="Arial"/>
          <w:smallCaps w:val="0"/>
          <w:color w:val="000000"/>
          <w:szCs w:val="24"/>
        </w:rPr>
        <w:t>_____________________</w:t>
      </w:r>
    </w:p>
    <w:p w14:paraId="485F3343" w14:textId="77777777" w:rsidR="00660C94" w:rsidRPr="00543A5B" w:rsidRDefault="00660C94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</w:p>
    <w:p w14:paraId="7D0AB207" w14:textId="77777777" w:rsidR="00660C94" w:rsidRDefault="00660C94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</w:p>
    <w:p w14:paraId="298BD206" w14:textId="570F3254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  <w:r w:rsidRPr="00543A5B">
        <w:rPr>
          <w:rFonts w:eastAsia="Arial"/>
          <w:smallCaps w:val="0"/>
          <w:color w:val="000000"/>
          <w:szCs w:val="24"/>
        </w:rPr>
        <w:t>_____________________</w:t>
      </w:r>
    </w:p>
    <w:p w14:paraId="740503F2" w14:textId="77777777" w:rsidR="00543A5B" w:rsidRPr="00B716FD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</w:p>
    <w:p w14:paraId="6FCCF623" w14:textId="77777777" w:rsidR="00543A5B" w:rsidRDefault="00543A5B" w:rsidP="00281752">
      <w:pPr>
        <w:rPr>
          <w:smallCaps w:val="0"/>
        </w:rPr>
      </w:pPr>
    </w:p>
    <w:p w14:paraId="110BF0E6" w14:textId="77777777" w:rsidR="00543A5B" w:rsidRDefault="00543A5B" w:rsidP="00281752"/>
    <w:sectPr w:rsidR="00543A5B" w:rsidSect="003E79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720" w:footer="6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3429" w14:textId="77777777" w:rsidR="00790E7B" w:rsidRDefault="00790E7B" w:rsidP="003B710F">
      <w:r>
        <w:separator/>
      </w:r>
    </w:p>
  </w:endnote>
  <w:endnote w:type="continuationSeparator" w:id="0">
    <w:p w14:paraId="7D93380A" w14:textId="77777777" w:rsidR="00790E7B" w:rsidRDefault="00790E7B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3303" w14:textId="77777777" w:rsidR="0051201C" w:rsidRDefault="005120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268F80B0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95458B" w:rsidRPr="0095458B">
      <w:rPr>
        <w:rFonts w:ascii="Arial" w:hAnsi="Arial" w:cs="Arial"/>
        <w:bCs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16C677" w14:textId="4D886E65" w:rsidR="003E796C" w:rsidRDefault="00E57949" w:rsidP="003E796C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3E796C" w:rsidRPr="003E796C">
      <w:rPr>
        <w:rFonts w:ascii="Arial" w:hAnsi="Arial" w:cs="Arial"/>
        <w:sz w:val="18"/>
        <w:szCs w:val="18"/>
      </w:rPr>
      <w:t xml:space="preserve">PEC: </w:t>
    </w:r>
    <w:hyperlink r:id="rId3" w:history="1">
      <w:r w:rsidR="003E796C" w:rsidRPr="00B515A7">
        <w:rPr>
          <w:rStyle w:val="Collegamentoipertestuale"/>
          <w:rFonts w:ascii="Arial" w:hAnsi="Arial" w:cs="Arial"/>
          <w:sz w:val="18"/>
          <w:szCs w:val="18"/>
        </w:rPr>
        <w:t>MITD450009@pec.istruzione.it</w:t>
      </w:r>
    </w:hyperlink>
  </w:p>
  <w:p w14:paraId="631EF2BA" w14:textId="30C87176" w:rsidR="00F01B82" w:rsidRPr="00657E71" w:rsidRDefault="00E57949" w:rsidP="003E796C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F5918" w14:textId="77777777" w:rsidR="00790E7B" w:rsidRDefault="00790E7B" w:rsidP="003B710F">
      <w:r>
        <w:separator/>
      </w:r>
    </w:p>
  </w:footnote>
  <w:footnote w:type="continuationSeparator" w:id="0">
    <w:p w14:paraId="3664F98D" w14:textId="77777777" w:rsidR="00790E7B" w:rsidRDefault="00790E7B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A162" w14:textId="77777777" w:rsidR="0051201C" w:rsidRDefault="005120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9" w:type="pct"/>
      <w:tblInd w:w="-7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16"/>
      <w:gridCol w:w="3459"/>
    </w:tblGrid>
    <w:tr w:rsidR="0051201C" w:rsidRPr="00624166" w14:paraId="36E0FA22" w14:textId="77777777" w:rsidTr="00A36296">
      <w:trPr>
        <w:cantSplit/>
        <w:trHeight w:val="448"/>
      </w:trPr>
      <w:tc>
        <w:tcPr>
          <w:tcW w:w="3395" w:type="pct"/>
          <w:vAlign w:val="center"/>
        </w:tcPr>
        <w:p w14:paraId="53DA448D" w14:textId="77777777" w:rsidR="0051201C" w:rsidRPr="00875EA7" w:rsidRDefault="0051201C" w:rsidP="0051201C">
          <w:pPr>
            <w:rPr>
              <w:smallCaps w:val="0"/>
              <w:sz w:val="20"/>
            </w:rPr>
          </w:pPr>
          <w:r>
            <w:rPr>
              <w:smallCaps w:val="0"/>
              <w:sz w:val="20"/>
            </w:rPr>
            <w:t>PROGRAMMA CONSUNTIVO</w:t>
          </w:r>
        </w:p>
      </w:tc>
      <w:tc>
        <w:tcPr>
          <w:tcW w:w="1605" w:type="pct"/>
          <w:vAlign w:val="center"/>
        </w:tcPr>
        <w:p w14:paraId="7784A5FE" w14:textId="77777777" w:rsidR="0051201C" w:rsidRDefault="0051201C" w:rsidP="0051201C">
          <w:pPr>
            <w:tabs>
              <w:tab w:val="left" w:pos="922"/>
            </w:tabs>
            <w:spacing w:before="60" w:after="60"/>
            <w:rPr>
              <w:b/>
              <w:smallCaps w:val="0"/>
              <w:sz w:val="20"/>
            </w:rPr>
          </w:pPr>
          <w:r>
            <w:rPr>
              <w:smallCaps w:val="0"/>
              <w:sz w:val="20"/>
            </w:rPr>
            <w:t xml:space="preserve">Codice Mod. </w:t>
          </w:r>
          <w:r>
            <w:rPr>
              <w:b/>
              <w:bCs w:val="0"/>
              <w:smallCaps w:val="0"/>
              <w:sz w:val="20"/>
            </w:rPr>
            <w:t>RQ</w:t>
          </w:r>
          <w:r>
            <w:rPr>
              <w:b/>
              <w:smallCaps w:val="0"/>
              <w:sz w:val="20"/>
            </w:rPr>
            <w:t xml:space="preserve"> 23.2 </w:t>
          </w:r>
          <w:r>
            <w:rPr>
              <w:smallCaps w:val="0"/>
              <w:sz w:val="20"/>
            </w:rPr>
            <w:t xml:space="preserve">Pag. 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PAGE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1</w:t>
          </w:r>
          <w:r>
            <w:rPr>
              <w:smallCaps w:val="0"/>
              <w:sz w:val="20"/>
            </w:rPr>
            <w:fldChar w:fldCharType="end"/>
          </w:r>
          <w:r>
            <w:rPr>
              <w:smallCaps w:val="0"/>
              <w:sz w:val="20"/>
            </w:rPr>
            <w:t xml:space="preserve"> /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NUMPAGES \*Arabic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2</w:t>
          </w:r>
          <w:r>
            <w:rPr>
              <w:smallCaps w:val="0"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94"/>
      <w:gridCol w:w="3107"/>
    </w:tblGrid>
    <w:tr w:rsidR="00CC295B" w:rsidRPr="00886735" w14:paraId="28B441E2" w14:textId="77777777" w:rsidTr="00F0017F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6E9DAA1A" w14:textId="77777777" w:rsidR="00CC295B" w:rsidRPr="00886735" w:rsidRDefault="00CC295B" w:rsidP="00CC295B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886735">
            <w:rPr>
              <w:b/>
              <w:smallCaps w:val="0"/>
              <w:sz w:val="36"/>
              <w:szCs w:val="36"/>
              <w:lang w:eastAsia="zh-CN"/>
            </w:rPr>
            <w:t>LICEO E ISTITUTO TECNICO “ERASMO DA ROTTERDAM”</w:t>
          </w:r>
        </w:p>
        <w:p w14:paraId="31939FC8" w14:textId="77777777" w:rsidR="00CC295B" w:rsidRPr="00886735" w:rsidRDefault="00CC295B" w:rsidP="00CC295B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886735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Liceo Artistico indirizzo Grafica - Liceo delle Scienze Umane opzione Economico Sociale</w:t>
          </w:r>
        </w:p>
        <w:p w14:paraId="07658AB6" w14:textId="77777777" w:rsidR="00CC295B" w:rsidRPr="00886735" w:rsidRDefault="00CC295B" w:rsidP="00CC295B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886735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ITI Informatica e Telecomunicazioni - ITI Costruzioni, Ambiente e Territorio</w:t>
          </w:r>
        </w:p>
        <w:p w14:paraId="5D870D6E" w14:textId="77777777" w:rsidR="00CC295B" w:rsidRPr="00886735" w:rsidRDefault="00CC295B" w:rsidP="00CC295B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886735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Via Varalli, 24 - 20021 BOLLATE (MI)   Tel. 023506460/75 - MITD450009 – C.F.97068290150</w:t>
          </w:r>
        </w:p>
        <w:p w14:paraId="211B2056" w14:textId="77777777" w:rsidR="00CC295B" w:rsidRPr="00886735" w:rsidRDefault="00CC295B" w:rsidP="00CC295B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</w:p>
      </w:tc>
    </w:tr>
    <w:tr w:rsidR="00CC295B" w:rsidRPr="00886735" w14:paraId="1184BB69" w14:textId="77777777" w:rsidTr="00F0017F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26504F3F" w14:textId="77777777" w:rsidR="00CC295B" w:rsidRPr="00886735" w:rsidRDefault="00CC295B" w:rsidP="00CC295B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886735">
            <w:rPr>
              <w:rFonts w:ascii="Tahoma" w:hAnsi="Tahoma" w:cs="Tahoma"/>
              <w:bCs w:val="0"/>
              <w:smallCaps w:val="0"/>
              <w:noProof/>
              <w:szCs w:val="24"/>
              <w:lang w:eastAsia="it-IT"/>
            </w:rPr>
            <w:drawing>
              <wp:inline distT="0" distB="0" distL="0" distR="0" wp14:anchorId="2C165CF9" wp14:editId="70F98E47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71FCFD0C" w14:textId="77777777" w:rsidR="00CC295B" w:rsidRPr="00886735" w:rsidRDefault="00CC295B" w:rsidP="00CC295B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886735">
            <w:rPr>
              <w:b/>
              <w:smallCaps w:val="0"/>
              <w:noProof/>
              <w:sz w:val="36"/>
              <w:szCs w:val="36"/>
              <w:lang w:eastAsia="it-IT"/>
            </w:rPr>
            <w:drawing>
              <wp:inline distT="0" distB="0" distL="0" distR="0" wp14:anchorId="30D4211F" wp14:editId="55076852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80A32B" w14:textId="77777777" w:rsidR="00CC295B" w:rsidRDefault="00CC295B">
    <w:pPr>
      <w:pStyle w:val="Intestazione"/>
    </w:pPr>
  </w:p>
  <w:tbl>
    <w:tblPr>
      <w:tblW w:w="5079" w:type="pct"/>
      <w:tblInd w:w="-7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16"/>
      <w:gridCol w:w="3459"/>
    </w:tblGrid>
    <w:tr w:rsidR="00B235BB" w:rsidRPr="00624166" w14:paraId="2499AC79" w14:textId="77777777" w:rsidTr="00B235BB">
      <w:trPr>
        <w:cantSplit/>
        <w:trHeight w:val="448"/>
      </w:trPr>
      <w:tc>
        <w:tcPr>
          <w:tcW w:w="3395" w:type="pct"/>
          <w:vAlign w:val="center"/>
        </w:tcPr>
        <w:p w14:paraId="1602B56F" w14:textId="77777777" w:rsidR="00B235BB" w:rsidRPr="00875EA7" w:rsidRDefault="00B235BB" w:rsidP="00B235BB">
          <w:pPr>
            <w:rPr>
              <w:smallCaps w:val="0"/>
              <w:sz w:val="20"/>
            </w:rPr>
          </w:pPr>
          <w:r>
            <w:rPr>
              <w:smallCaps w:val="0"/>
              <w:sz w:val="20"/>
            </w:rPr>
            <w:t>PROGRAMMA CONSUNTIVO</w:t>
          </w:r>
        </w:p>
      </w:tc>
      <w:tc>
        <w:tcPr>
          <w:tcW w:w="1605" w:type="pct"/>
          <w:vAlign w:val="center"/>
        </w:tcPr>
        <w:p w14:paraId="00F726D7" w14:textId="77777777" w:rsidR="00B235BB" w:rsidRDefault="00B235BB" w:rsidP="00B235BB">
          <w:pPr>
            <w:tabs>
              <w:tab w:val="left" w:pos="922"/>
            </w:tabs>
            <w:spacing w:before="60" w:after="60"/>
            <w:rPr>
              <w:b/>
              <w:smallCaps w:val="0"/>
              <w:sz w:val="20"/>
            </w:rPr>
          </w:pPr>
          <w:r>
            <w:rPr>
              <w:smallCaps w:val="0"/>
              <w:sz w:val="20"/>
            </w:rPr>
            <w:t xml:space="preserve">Codice Mod. </w:t>
          </w:r>
          <w:r>
            <w:rPr>
              <w:b/>
              <w:bCs w:val="0"/>
              <w:smallCaps w:val="0"/>
              <w:sz w:val="20"/>
            </w:rPr>
            <w:t>RQ</w:t>
          </w:r>
          <w:r>
            <w:rPr>
              <w:b/>
              <w:smallCaps w:val="0"/>
              <w:sz w:val="20"/>
            </w:rPr>
            <w:t xml:space="preserve"> 23.2 </w:t>
          </w:r>
          <w:r>
            <w:rPr>
              <w:smallCaps w:val="0"/>
              <w:sz w:val="20"/>
            </w:rPr>
            <w:t xml:space="preserve">Pag. 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PAGE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1</w:t>
          </w:r>
          <w:r>
            <w:rPr>
              <w:smallCaps w:val="0"/>
              <w:sz w:val="20"/>
            </w:rPr>
            <w:fldChar w:fldCharType="end"/>
          </w:r>
          <w:r>
            <w:rPr>
              <w:smallCaps w:val="0"/>
              <w:sz w:val="20"/>
            </w:rPr>
            <w:t xml:space="preserve"> /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NUMPAGES \*Arabic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2</w:t>
          </w:r>
          <w:r>
            <w:rPr>
              <w:smallCaps w:val="0"/>
              <w:sz w:val="20"/>
            </w:rPr>
            <w:fldChar w:fldCharType="end"/>
          </w:r>
        </w:p>
      </w:tc>
    </w:tr>
  </w:tbl>
  <w:p w14:paraId="5E6848F0" w14:textId="77777777" w:rsidR="00CC295B" w:rsidRDefault="00CC29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CCC"/>
    <w:multiLevelType w:val="multilevel"/>
    <w:tmpl w:val="71A42758"/>
    <w:numStyleLink w:val="RulesText"/>
  </w:abstractNum>
  <w:abstractNum w:abstractNumId="1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3325314">
    <w:abstractNumId w:val="0"/>
  </w:num>
  <w:num w:numId="2" w16cid:durableId="2117021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7484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10F"/>
    <w:rsid w:val="00003C6C"/>
    <w:rsid w:val="00005627"/>
    <w:rsid w:val="00017FB0"/>
    <w:rsid w:val="00022DE0"/>
    <w:rsid w:val="00035E9A"/>
    <w:rsid w:val="00097145"/>
    <w:rsid w:val="000B5F4B"/>
    <w:rsid w:val="000C41C5"/>
    <w:rsid w:val="00112003"/>
    <w:rsid w:val="00144422"/>
    <w:rsid w:val="00153F01"/>
    <w:rsid w:val="00162206"/>
    <w:rsid w:val="00174DDD"/>
    <w:rsid w:val="00190F0D"/>
    <w:rsid w:val="00243857"/>
    <w:rsid w:val="002802BA"/>
    <w:rsid w:val="00281752"/>
    <w:rsid w:val="002977BE"/>
    <w:rsid w:val="002D1B0E"/>
    <w:rsid w:val="00331166"/>
    <w:rsid w:val="00354A90"/>
    <w:rsid w:val="003B710F"/>
    <w:rsid w:val="003E2F77"/>
    <w:rsid w:val="003E438D"/>
    <w:rsid w:val="003E5181"/>
    <w:rsid w:val="003E796C"/>
    <w:rsid w:val="003F3AB4"/>
    <w:rsid w:val="00424B52"/>
    <w:rsid w:val="004502AB"/>
    <w:rsid w:val="00457F35"/>
    <w:rsid w:val="00465946"/>
    <w:rsid w:val="00467301"/>
    <w:rsid w:val="004E4A9F"/>
    <w:rsid w:val="00504539"/>
    <w:rsid w:val="00511467"/>
    <w:rsid w:val="0051201C"/>
    <w:rsid w:val="00525996"/>
    <w:rsid w:val="00543A5B"/>
    <w:rsid w:val="005B5F26"/>
    <w:rsid w:val="005D232E"/>
    <w:rsid w:val="005D63DA"/>
    <w:rsid w:val="005E238C"/>
    <w:rsid w:val="00605757"/>
    <w:rsid w:val="006116B8"/>
    <w:rsid w:val="00627846"/>
    <w:rsid w:val="00657E71"/>
    <w:rsid w:val="00660C94"/>
    <w:rsid w:val="006B2594"/>
    <w:rsid w:val="006B5E03"/>
    <w:rsid w:val="006E0859"/>
    <w:rsid w:val="006F0FE3"/>
    <w:rsid w:val="00715274"/>
    <w:rsid w:val="00721A9A"/>
    <w:rsid w:val="00757A7B"/>
    <w:rsid w:val="007705D9"/>
    <w:rsid w:val="00790E7B"/>
    <w:rsid w:val="00794641"/>
    <w:rsid w:val="008506FE"/>
    <w:rsid w:val="00875AFA"/>
    <w:rsid w:val="0088513B"/>
    <w:rsid w:val="008B176A"/>
    <w:rsid w:val="008C411D"/>
    <w:rsid w:val="00920FEE"/>
    <w:rsid w:val="0093702D"/>
    <w:rsid w:val="0095458B"/>
    <w:rsid w:val="0098419C"/>
    <w:rsid w:val="009A010C"/>
    <w:rsid w:val="009E5A65"/>
    <w:rsid w:val="00A03175"/>
    <w:rsid w:val="00A5476B"/>
    <w:rsid w:val="00A858AD"/>
    <w:rsid w:val="00A92D45"/>
    <w:rsid w:val="00AA6BF2"/>
    <w:rsid w:val="00AB2A4D"/>
    <w:rsid w:val="00B12B17"/>
    <w:rsid w:val="00B13018"/>
    <w:rsid w:val="00B235BB"/>
    <w:rsid w:val="00B26C70"/>
    <w:rsid w:val="00B5039B"/>
    <w:rsid w:val="00B53F47"/>
    <w:rsid w:val="00B63CBE"/>
    <w:rsid w:val="00B860BC"/>
    <w:rsid w:val="00B87C7A"/>
    <w:rsid w:val="00C53745"/>
    <w:rsid w:val="00C74131"/>
    <w:rsid w:val="00CC295B"/>
    <w:rsid w:val="00D621FF"/>
    <w:rsid w:val="00D74593"/>
    <w:rsid w:val="00DC51BB"/>
    <w:rsid w:val="00DF4D8A"/>
    <w:rsid w:val="00E15B79"/>
    <w:rsid w:val="00E22119"/>
    <w:rsid w:val="00E57949"/>
    <w:rsid w:val="00EA00C3"/>
    <w:rsid w:val="00ED100F"/>
    <w:rsid w:val="00EE450F"/>
    <w:rsid w:val="00F01B82"/>
    <w:rsid w:val="00F25FC5"/>
    <w:rsid w:val="00F358B2"/>
    <w:rsid w:val="00F53909"/>
    <w:rsid w:val="00F76865"/>
    <w:rsid w:val="00F831EF"/>
    <w:rsid w:val="00FD1356"/>
    <w:rsid w:val="00F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5D431CF7-E375-4D2F-80B5-1097EA13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F77"/>
    <w:pPr>
      <w:suppressAutoHyphens/>
    </w:pPr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before="240" w:after="60"/>
      <w:outlineLvl w:val="0"/>
    </w:pPr>
    <w:rPr>
      <w:rFonts w:ascii="Tahoma" w:eastAsia="SimSun" w:hAnsi="Tahoma" w:cs="Tahoma"/>
      <w:b/>
      <w:smallCaps w:val="0"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before="240" w:after="60"/>
      <w:outlineLvl w:val="1"/>
    </w:pPr>
    <w:rPr>
      <w:rFonts w:ascii="Tahoma" w:eastAsia="SimSun" w:hAnsi="Tahoma" w:cs="Tahoma"/>
      <w:b/>
      <w:i/>
      <w:iCs/>
      <w:smallCaps w:val="0"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uppressAutoHyphens w:val="0"/>
      <w:spacing w:before="240" w:after="60"/>
      <w:outlineLvl w:val="2"/>
    </w:pPr>
    <w:rPr>
      <w:rFonts w:ascii="Tahoma" w:eastAsia="SimSun" w:hAnsi="Tahoma" w:cs="Tahoma"/>
      <w:b/>
      <w:smallCaps w:val="0"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uppressAutoHyphens w:val="0"/>
      <w:spacing w:before="240" w:after="60"/>
      <w:outlineLvl w:val="3"/>
    </w:pPr>
    <w:rPr>
      <w:rFonts w:ascii="Calibri" w:hAnsi="Calibri"/>
      <w:b/>
      <w:smallCaps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uppressAutoHyphens w:val="0"/>
      <w:spacing w:after="180"/>
    </w:pPr>
    <w:rPr>
      <w:rFonts w:ascii="Tahoma" w:hAnsi="Tahoma" w:cs="Tahoma"/>
      <w:bCs w:val="0"/>
      <w:smallCaps w:val="0"/>
      <w:sz w:val="20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uppressAutoHyphens w:val="0"/>
      <w:spacing w:after="60"/>
      <w:jc w:val="center"/>
      <w:outlineLvl w:val="0"/>
    </w:pPr>
    <w:rPr>
      <w:rFonts w:ascii="Tahoma" w:hAnsi="Tahoma" w:cs="Tahoma"/>
      <w:smallCaps w:val="0"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uppressAutoHyphens w:val="0"/>
      <w:spacing w:after="120"/>
      <w:jc w:val="center"/>
      <w:outlineLvl w:val="0"/>
    </w:pPr>
    <w:rPr>
      <w:smallCaps w:val="0"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fax">
    <w:name w:val="fax"/>
    <w:basedOn w:val="Normale"/>
    <w:rsid w:val="003E2F77"/>
    <w:pPr>
      <w:spacing w:before="120"/>
      <w:ind w:left="170" w:right="170"/>
    </w:pPr>
    <w:rPr>
      <w:rFonts w:ascii="Lucida Fax" w:hAnsi="Lucida Fax"/>
      <w:sz w:val="22"/>
    </w:rPr>
  </w:style>
  <w:style w:type="paragraph" w:customStyle="1" w:styleId="Default">
    <w:name w:val="Default"/>
    <w:rsid w:val="003E2F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3E2F77"/>
    <w:pPr>
      <w:ind w:left="708"/>
    </w:pPr>
  </w:style>
  <w:style w:type="paragraph" w:customStyle="1" w:styleId="oggetto">
    <w:name w:val="oggetto"/>
    <w:basedOn w:val="Normale"/>
    <w:rsid w:val="00B860BC"/>
    <w:pPr>
      <w:ind w:left="993" w:right="89" w:hanging="993"/>
      <w:jc w:val="both"/>
    </w:pPr>
  </w:style>
  <w:style w:type="character" w:styleId="Enfasigrassetto">
    <w:name w:val="Strong"/>
    <w:basedOn w:val="Carpredefinitoparagrafo"/>
    <w:qFormat/>
    <w:rsid w:val="00543A5B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543A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43A5B"/>
    <w:rPr>
      <w:rFonts w:asciiTheme="minorHAnsi" w:eastAsiaTheme="minorEastAsia" w:hAnsiTheme="minorHAnsi" w:cstheme="minorBidi"/>
      <w:bCs/>
      <w:smallCaps/>
      <w:color w:val="5A5A5A" w:themeColor="text1" w:themeTint="A5"/>
      <w:spacing w:val="15"/>
      <w:sz w:val="22"/>
      <w:szCs w:val="22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MITD450009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2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2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19</cp:revision>
  <cp:lastPrinted>2025-05-18T16:35:00Z</cp:lastPrinted>
  <dcterms:created xsi:type="dcterms:W3CDTF">2024-08-25T20:22:00Z</dcterms:created>
  <dcterms:modified xsi:type="dcterms:W3CDTF">2026-01-04T23:42:00Z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